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18DF8" w14:textId="77777777" w:rsidR="004A68E9" w:rsidRDefault="004A68E9" w:rsidP="009C395D">
      <w:pPr>
        <w:rPr>
          <w:sz w:val="28"/>
          <w:szCs w:val="28"/>
        </w:rPr>
      </w:pPr>
    </w:p>
    <w:p w14:paraId="38509C0D" w14:textId="77777777" w:rsidR="00DB08B5" w:rsidRPr="00DB08B5" w:rsidRDefault="00DB08B5" w:rsidP="00DB08B5">
      <w:pPr>
        <w:ind w:firstLine="709"/>
        <w:jc w:val="center"/>
        <w:rPr>
          <w:b/>
          <w:bCs/>
          <w:sz w:val="28"/>
          <w:szCs w:val="28"/>
        </w:rPr>
      </w:pPr>
      <w:r w:rsidRPr="00DB08B5">
        <w:rPr>
          <w:b/>
          <w:bCs/>
          <w:sz w:val="28"/>
          <w:szCs w:val="28"/>
        </w:rPr>
        <w:t xml:space="preserve">Звіт про проведення електронних консультацій з громадськістю щодо </w:t>
      </w:r>
      <w:proofErr w:type="spellStart"/>
      <w:r w:rsidRPr="00DB08B5">
        <w:rPr>
          <w:b/>
          <w:bCs/>
          <w:sz w:val="28"/>
          <w:szCs w:val="28"/>
        </w:rPr>
        <w:t>проєкту</w:t>
      </w:r>
      <w:proofErr w:type="spellEnd"/>
      <w:r w:rsidRPr="00DB08B5">
        <w:rPr>
          <w:b/>
          <w:bCs/>
          <w:sz w:val="28"/>
          <w:szCs w:val="28"/>
        </w:rPr>
        <w:t xml:space="preserve"> розпорядження начальника Чернігівської обласної військової адміністрації «Про внесення змін до обласної Програми розвитку малого і середнього підприємництва на 2021 – 2027 роки»</w:t>
      </w:r>
    </w:p>
    <w:p w14:paraId="077F7485" w14:textId="77777777" w:rsidR="00DB08B5" w:rsidRPr="00DB08B5" w:rsidRDefault="00DB08B5" w:rsidP="00DB08B5">
      <w:pPr>
        <w:ind w:firstLine="709"/>
        <w:jc w:val="center"/>
        <w:rPr>
          <w:iCs/>
          <w:sz w:val="28"/>
          <w:szCs w:val="28"/>
        </w:rPr>
      </w:pPr>
    </w:p>
    <w:p w14:paraId="3FA5C4F8" w14:textId="77777777" w:rsidR="00DB08B5" w:rsidRPr="00DB08B5" w:rsidRDefault="00DB08B5" w:rsidP="00DB08B5">
      <w:pPr>
        <w:ind w:firstLine="567"/>
        <w:jc w:val="both"/>
        <w:rPr>
          <w:sz w:val="28"/>
          <w:szCs w:val="28"/>
        </w:rPr>
      </w:pPr>
    </w:p>
    <w:p w14:paraId="55822FD7" w14:textId="012401DF" w:rsidR="00DB08B5" w:rsidRPr="00DB08B5" w:rsidRDefault="00DB08B5" w:rsidP="00DB08B5">
      <w:pPr>
        <w:ind w:firstLine="567"/>
        <w:jc w:val="both"/>
        <w:rPr>
          <w:sz w:val="28"/>
          <w:szCs w:val="28"/>
        </w:rPr>
      </w:pPr>
      <w:r w:rsidRPr="00DB08B5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996, </w:t>
      </w:r>
      <w:r w:rsidR="00BF4792" w:rsidRPr="00C37A8D">
        <w:rPr>
          <w:sz w:val="28"/>
          <w:szCs w:val="28"/>
        </w:rPr>
        <w:br/>
        <w:t xml:space="preserve">20 серпня 2025 року </w:t>
      </w:r>
      <w:r w:rsidRPr="00DB08B5">
        <w:rPr>
          <w:sz w:val="28"/>
          <w:szCs w:val="28"/>
        </w:rPr>
        <w:t xml:space="preserve">на офіційному </w:t>
      </w:r>
      <w:proofErr w:type="spellStart"/>
      <w:r w:rsidR="00C37A8D" w:rsidRPr="00C37A8D">
        <w:rPr>
          <w:sz w:val="28"/>
          <w:szCs w:val="28"/>
        </w:rPr>
        <w:t>веб</w:t>
      </w:r>
      <w:bookmarkStart w:id="0" w:name="_GoBack"/>
      <w:bookmarkEnd w:id="0"/>
      <w:r w:rsidRPr="00DB08B5">
        <w:rPr>
          <w:sz w:val="28"/>
          <w:szCs w:val="28"/>
        </w:rPr>
        <w:t>сайті</w:t>
      </w:r>
      <w:proofErr w:type="spellEnd"/>
      <w:r w:rsidRPr="00DB08B5">
        <w:rPr>
          <w:sz w:val="28"/>
          <w:szCs w:val="28"/>
        </w:rPr>
        <w:t xml:space="preserve"> </w:t>
      </w:r>
      <w:r w:rsidR="00C37A8D" w:rsidRPr="00C37A8D">
        <w:rPr>
          <w:sz w:val="28"/>
        </w:rPr>
        <w:t>Чернігівської обласної військової адміністрації</w:t>
      </w:r>
      <w:r w:rsidR="00C37A8D" w:rsidRPr="00C37A8D">
        <w:rPr>
          <w:sz w:val="28"/>
          <w:szCs w:val="28"/>
        </w:rPr>
        <w:t xml:space="preserve"> </w:t>
      </w:r>
      <w:r w:rsidRPr="00DB08B5">
        <w:rPr>
          <w:sz w:val="28"/>
          <w:szCs w:val="28"/>
        </w:rPr>
        <w:t xml:space="preserve">було розміщено </w:t>
      </w:r>
      <w:proofErr w:type="spellStart"/>
      <w:r w:rsidRPr="00DB08B5">
        <w:rPr>
          <w:sz w:val="28"/>
          <w:szCs w:val="28"/>
        </w:rPr>
        <w:t>проєкт</w:t>
      </w:r>
      <w:proofErr w:type="spellEnd"/>
      <w:r w:rsidRPr="00DB08B5">
        <w:rPr>
          <w:sz w:val="28"/>
          <w:szCs w:val="28"/>
        </w:rPr>
        <w:t xml:space="preserve"> розпорядження начальника Чернігівської обласної військової адміністрації щодо внесення змін до обласної Програми розвитку малого і середнього підприємництва на 2021–2027 роки, затвердженої рішенням двадцять п’ятої сесії обласної ради сьомого скликання від 28 жовтня 2020 року № 41-25/VII (зі змінами).</w:t>
      </w:r>
    </w:p>
    <w:p w14:paraId="7E722B76" w14:textId="097A6FBF" w:rsidR="00DB08B5" w:rsidRPr="00DB08B5" w:rsidRDefault="00DB08B5" w:rsidP="00DB08B5">
      <w:pPr>
        <w:ind w:firstLine="567"/>
        <w:jc w:val="both"/>
        <w:rPr>
          <w:sz w:val="28"/>
          <w:szCs w:val="28"/>
        </w:rPr>
      </w:pPr>
      <w:r w:rsidRPr="00DB08B5">
        <w:rPr>
          <w:sz w:val="28"/>
          <w:szCs w:val="28"/>
        </w:rPr>
        <w:t xml:space="preserve">За час обговорення </w:t>
      </w:r>
      <w:proofErr w:type="spellStart"/>
      <w:r w:rsidRPr="00DB08B5">
        <w:rPr>
          <w:sz w:val="28"/>
          <w:szCs w:val="28"/>
        </w:rPr>
        <w:t>проєкту</w:t>
      </w:r>
      <w:proofErr w:type="spellEnd"/>
      <w:r w:rsidRPr="00DB08B5">
        <w:rPr>
          <w:sz w:val="28"/>
          <w:szCs w:val="28"/>
        </w:rPr>
        <w:t xml:space="preserve"> розпорядження, з </w:t>
      </w:r>
      <w:r w:rsidR="00C37A8D" w:rsidRPr="00C37A8D">
        <w:rPr>
          <w:sz w:val="28"/>
          <w:szCs w:val="28"/>
        </w:rPr>
        <w:t>20</w:t>
      </w:r>
      <w:r w:rsidRPr="00DB08B5">
        <w:rPr>
          <w:sz w:val="28"/>
          <w:szCs w:val="28"/>
        </w:rPr>
        <w:t> </w:t>
      </w:r>
      <w:r w:rsidR="00C37A8D" w:rsidRPr="00C37A8D">
        <w:rPr>
          <w:sz w:val="28"/>
          <w:szCs w:val="28"/>
        </w:rPr>
        <w:t>серпня до 03 вересня 2025</w:t>
      </w:r>
      <w:r w:rsidRPr="00DB08B5">
        <w:rPr>
          <w:bCs/>
          <w:sz w:val="28"/>
          <w:szCs w:val="28"/>
        </w:rPr>
        <w:t> року</w:t>
      </w:r>
      <w:r w:rsidRPr="00DB08B5">
        <w:rPr>
          <w:sz w:val="28"/>
          <w:szCs w:val="28"/>
        </w:rPr>
        <w:t>, зауважень та пропозицій щодо його змісту не надходило.</w:t>
      </w:r>
    </w:p>
    <w:p w14:paraId="7CFA3E55" w14:textId="77777777" w:rsidR="00DB08B5" w:rsidRPr="00DB08B5" w:rsidRDefault="00DB08B5" w:rsidP="00DB08B5">
      <w:pPr>
        <w:ind w:left="5387"/>
        <w:rPr>
          <w:sz w:val="28"/>
          <w:szCs w:val="28"/>
        </w:rPr>
      </w:pPr>
    </w:p>
    <w:p w14:paraId="27363572" w14:textId="04554CE9" w:rsidR="00DB08B5" w:rsidRPr="00236D01" w:rsidRDefault="00DB08B5" w:rsidP="00DB08B5">
      <w:pPr>
        <w:ind w:left="5387"/>
        <w:rPr>
          <w:i/>
          <w:sz w:val="28"/>
          <w:szCs w:val="28"/>
        </w:rPr>
      </w:pPr>
      <w:r w:rsidRPr="00236D01">
        <w:rPr>
          <w:i/>
          <w:sz w:val="28"/>
          <w:szCs w:val="28"/>
        </w:rPr>
        <w:t>Департамент економічного розвитку</w:t>
      </w:r>
      <w:r w:rsidR="00C37A8D" w:rsidRPr="00236D01">
        <w:rPr>
          <w:i/>
          <w:sz w:val="28"/>
          <w:szCs w:val="28"/>
        </w:rPr>
        <w:t xml:space="preserve"> Чернігівської</w:t>
      </w:r>
      <w:r w:rsidRPr="00236D01">
        <w:rPr>
          <w:i/>
          <w:sz w:val="28"/>
          <w:szCs w:val="28"/>
        </w:rPr>
        <w:t xml:space="preserve"> обласної державної адміністрації</w:t>
      </w:r>
    </w:p>
    <w:p w14:paraId="65AD25E9" w14:textId="77777777" w:rsidR="00DB08B5" w:rsidRPr="00236D01" w:rsidRDefault="00DB08B5" w:rsidP="00DB08B5">
      <w:pPr>
        <w:rPr>
          <w:i/>
        </w:rPr>
      </w:pPr>
    </w:p>
    <w:p w14:paraId="06128B69" w14:textId="77777777" w:rsidR="00DB08B5" w:rsidRDefault="00DB08B5" w:rsidP="004A68E9">
      <w:pPr>
        <w:tabs>
          <w:tab w:val="center" w:pos="4819"/>
        </w:tabs>
        <w:jc w:val="center"/>
        <w:rPr>
          <w:b/>
          <w:sz w:val="28"/>
          <w:szCs w:val="28"/>
        </w:rPr>
      </w:pPr>
    </w:p>
    <w:p w14:paraId="57B694B5" w14:textId="77777777" w:rsidR="00DB08B5" w:rsidRDefault="00DB08B5" w:rsidP="004A68E9">
      <w:pPr>
        <w:tabs>
          <w:tab w:val="center" w:pos="4819"/>
        </w:tabs>
        <w:jc w:val="center"/>
        <w:rPr>
          <w:b/>
          <w:sz w:val="28"/>
          <w:szCs w:val="28"/>
        </w:rPr>
      </w:pPr>
    </w:p>
    <w:p w14:paraId="7F8D673F" w14:textId="77777777" w:rsidR="00DB08B5" w:rsidRDefault="00DB08B5" w:rsidP="004A68E9">
      <w:pPr>
        <w:tabs>
          <w:tab w:val="center" w:pos="4819"/>
        </w:tabs>
        <w:jc w:val="center"/>
        <w:rPr>
          <w:b/>
          <w:sz w:val="28"/>
          <w:szCs w:val="28"/>
        </w:rPr>
      </w:pPr>
    </w:p>
    <w:sectPr w:rsidR="00DB08B5" w:rsidSect="00236D01">
      <w:headerReference w:type="default" r:id="rId8"/>
      <w:pgSz w:w="11907" w:h="16840" w:code="9"/>
      <w:pgMar w:top="879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D10D0" w14:textId="77777777" w:rsidR="00344F44" w:rsidRDefault="00344F44">
      <w:r>
        <w:separator/>
      </w:r>
    </w:p>
  </w:endnote>
  <w:endnote w:type="continuationSeparator" w:id="0">
    <w:p w14:paraId="5F2BDA12" w14:textId="77777777" w:rsidR="00344F44" w:rsidRDefault="0034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8E0C2" w14:textId="77777777" w:rsidR="00344F44" w:rsidRDefault="00344F44">
      <w:r>
        <w:separator/>
      </w:r>
    </w:p>
  </w:footnote>
  <w:footnote w:type="continuationSeparator" w:id="0">
    <w:p w14:paraId="58AA85A9" w14:textId="77777777" w:rsidR="00344F44" w:rsidRDefault="00344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FDA43" w14:textId="7D4F0B0D" w:rsidR="009016DF" w:rsidRPr="009016DF" w:rsidRDefault="009016DF">
    <w:pPr>
      <w:pStyle w:val="a3"/>
      <w:jc w:val="center"/>
      <w:rPr>
        <w:sz w:val="24"/>
        <w:szCs w:val="24"/>
      </w:rPr>
    </w:pPr>
  </w:p>
  <w:p w14:paraId="75A82698" w14:textId="77777777" w:rsidR="009016DF" w:rsidRDefault="009016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E62B3"/>
    <w:multiLevelType w:val="hybridMultilevel"/>
    <w:tmpl w:val="7908B3B8"/>
    <w:lvl w:ilvl="0" w:tplc="FBBC19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47755C"/>
    <w:multiLevelType w:val="hybridMultilevel"/>
    <w:tmpl w:val="025035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21597"/>
    <w:multiLevelType w:val="hybridMultilevel"/>
    <w:tmpl w:val="C490657E"/>
    <w:lvl w:ilvl="0" w:tplc="F6CA38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82"/>
    <w:rsid w:val="00012553"/>
    <w:rsid w:val="0001535B"/>
    <w:rsid w:val="000A2436"/>
    <w:rsid w:val="000C16E3"/>
    <w:rsid w:val="000E6092"/>
    <w:rsid w:val="001024A5"/>
    <w:rsid w:val="00102A9F"/>
    <w:rsid w:val="00137D54"/>
    <w:rsid w:val="001453E5"/>
    <w:rsid w:val="001C3196"/>
    <w:rsid w:val="001D718C"/>
    <w:rsid w:val="00236D01"/>
    <w:rsid w:val="002639B6"/>
    <w:rsid w:val="00270182"/>
    <w:rsid w:val="002F2B86"/>
    <w:rsid w:val="00311E3D"/>
    <w:rsid w:val="00344F44"/>
    <w:rsid w:val="00396D65"/>
    <w:rsid w:val="003B7419"/>
    <w:rsid w:val="003D174E"/>
    <w:rsid w:val="00415D27"/>
    <w:rsid w:val="004434BF"/>
    <w:rsid w:val="00447A96"/>
    <w:rsid w:val="00447B9B"/>
    <w:rsid w:val="004A68E9"/>
    <w:rsid w:val="004B378D"/>
    <w:rsid w:val="004F3518"/>
    <w:rsid w:val="00527630"/>
    <w:rsid w:val="0057391D"/>
    <w:rsid w:val="00573A70"/>
    <w:rsid w:val="005A7DD0"/>
    <w:rsid w:val="005B702A"/>
    <w:rsid w:val="005E01DF"/>
    <w:rsid w:val="00636434"/>
    <w:rsid w:val="00666CA5"/>
    <w:rsid w:val="00680EA9"/>
    <w:rsid w:val="00691336"/>
    <w:rsid w:val="006971C1"/>
    <w:rsid w:val="006F2B06"/>
    <w:rsid w:val="006F4DB4"/>
    <w:rsid w:val="00743B4A"/>
    <w:rsid w:val="00784981"/>
    <w:rsid w:val="00796311"/>
    <w:rsid w:val="007E7BF1"/>
    <w:rsid w:val="00817282"/>
    <w:rsid w:val="008278E5"/>
    <w:rsid w:val="00882329"/>
    <w:rsid w:val="008B6E34"/>
    <w:rsid w:val="008C55DD"/>
    <w:rsid w:val="008F164A"/>
    <w:rsid w:val="009016DF"/>
    <w:rsid w:val="009945B1"/>
    <w:rsid w:val="009A35C9"/>
    <w:rsid w:val="009C395D"/>
    <w:rsid w:val="009F307B"/>
    <w:rsid w:val="00A052A7"/>
    <w:rsid w:val="00A13197"/>
    <w:rsid w:val="00A64A82"/>
    <w:rsid w:val="00A74A70"/>
    <w:rsid w:val="00AC2B02"/>
    <w:rsid w:val="00AD20AC"/>
    <w:rsid w:val="00AD5684"/>
    <w:rsid w:val="00AE4912"/>
    <w:rsid w:val="00B227BB"/>
    <w:rsid w:val="00B84CCE"/>
    <w:rsid w:val="00BF4792"/>
    <w:rsid w:val="00C37A8D"/>
    <w:rsid w:val="00C4419D"/>
    <w:rsid w:val="00C63D7F"/>
    <w:rsid w:val="00CB7DBA"/>
    <w:rsid w:val="00CC57C2"/>
    <w:rsid w:val="00CD5235"/>
    <w:rsid w:val="00CE29CB"/>
    <w:rsid w:val="00D16002"/>
    <w:rsid w:val="00D248BE"/>
    <w:rsid w:val="00D475BD"/>
    <w:rsid w:val="00D52AE3"/>
    <w:rsid w:val="00D7573F"/>
    <w:rsid w:val="00DB07D4"/>
    <w:rsid w:val="00DB08B5"/>
    <w:rsid w:val="00E046DE"/>
    <w:rsid w:val="00E2026D"/>
    <w:rsid w:val="00E53A7E"/>
    <w:rsid w:val="00EB4C10"/>
    <w:rsid w:val="00EC4AD9"/>
    <w:rsid w:val="00ED43E3"/>
    <w:rsid w:val="00EE25FB"/>
    <w:rsid w:val="00EE4D14"/>
    <w:rsid w:val="00F06D63"/>
    <w:rsid w:val="00F112F9"/>
    <w:rsid w:val="00F53E02"/>
    <w:rsid w:val="00F6783C"/>
    <w:rsid w:val="00F76B6C"/>
    <w:rsid w:val="00FD293C"/>
    <w:rsid w:val="00FE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B4B202"/>
  <w15:docId w15:val="{1E64CEA1-04D2-4EAF-AA66-30701DB9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4B378D"/>
    <w:pPr>
      <w:jc w:val="both"/>
    </w:pPr>
    <w:rPr>
      <w:sz w:val="28"/>
      <w:szCs w:val="28"/>
    </w:rPr>
  </w:style>
  <w:style w:type="character" w:customStyle="1" w:styleId="a8">
    <w:name w:val="Основний текст Знак"/>
    <w:link w:val="a7"/>
    <w:rsid w:val="004B378D"/>
    <w:rPr>
      <w:sz w:val="28"/>
      <w:szCs w:val="28"/>
      <w:lang w:val="uk-UA" w:eastAsia="ru-RU" w:bidi="ar-SA"/>
    </w:rPr>
  </w:style>
  <w:style w:type="paragraph" w:styleId="a9">
    <w:name w:val="Balloon Text"/>
    <w:basedOn w:val="a"/>
    <w:link w:val="aa"/>
    <w:rsid w:val="00E53A7E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E53A7E"/>
    <w:rPr>
      <w:rFonts w:ascii="Tahoma" w:hAnsi="Tahoma" w:cs="Tahoma"/>
      <w:sz w:val="16"/>
      <w:szCs w:val="16"/>
      <w:lang w:val="uk-UA"/>
    </w:rPr>
  </w:style>
  <w:style w:type="table" w:styleId="ab">
    <w:name w:val="Table Grid"/>
    <w:basedOn w:val="a1"/>
    <w:uiPriority w:val="59"/>
    <w:rsid w:val="00666CA5"/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666CA5"/>
    <w:rPr>
      <w:color w:val="0000FF"/>
      <w:u w:val="single"/>
    </w:rPr>
  </w:style>
  <w:style w:type="character" w:styleId="ad">
    <w:name w:val="Emphasis"/>
    <w:basedOn w:val="a0"/>
    <w:qFormat/>
    <w:rsid w:val="00796311"/>
    <w:rPr>
      <w:i/>
      <w:iCs/>
    </w:rPr>
  </w:style>
  <w:style w:type="paragraph" w:styleId="ae">
    <w:name w:val="Subtitle"/>
    <w:basedOn w:val="a"/>
    <w:next w:val="a"/>
    <w:link w:val="af"/>
    <w:qFormat/>
    <w:rsid w:val="0079631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">
    <w:name w:val="Підзаголовок Знак"/>
    <w:basedOn w:val="a0"/>
    <w:link w:val="ae"/>
    <w:rsid w:val="0079631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styleId="af0">
    <w:name w:val="Strong"/>
    <w:basedOn w:val="a0"/>
    <w:qFormat/>
    <w:rsid w:val="00796311"/>
    <w:rPr>
      <w:b/>
      <w:bCs/>
    </w:rPr>
  </w:style>
  <w:style w:type="paragraph" w:styleId="af1">
    <w:name w:val="No Spacing"/>
    <w:uiPriority w:val="1"/>
    <w:qFormat/>
    <w:rsid w:val="00796311"/>
    <w:rPr>
      <w:lang w:eastAsia="ru-RU"/>
    </w:rPr>
  </w:style>
  <w:style w:type="character" w:styleId="af2">
    <w:name w:val="Subtle Emphasis"/>
    <w:basedOn w:val="a0"/>
    <w:uiPriority w:val="19"/>
    <w:qFormat/>
    <w:rsid w:val="00796311"/>
    <w:rPr>
      <w:i/>
      <w:iCs/>
      <w:color w:val="404040" w:themeColor="text1" w:themeTint="BF"/>
    </w:rPr>
  </w:style>
  <w:style w:type="character" w:customStyle="1" w:styleId="a4">
    <w:name w:val="Верхній колонтитул Знак"/>
    <w:basedOn w:val="a0"/>
    <w:link w:val="a3"/>
    <w:uiPriority w:val="99"/>
    <w:rsid w:val="00CC57C2"/>
    <w:rPr>
      <w:lang w:eastAsia="ru-RU"/>
    </w:rPr>
  </w:style>
  <w:style w:type="character" w:styleId="af3">
    <w:name w:val="Unresolved Mention"/>
    <w:basedOn w:val="a0"/>
    <w:uiPriority w:val="99"/>
    <w:semiHidden/>
    <w:unhideWhenUsed/>
    <w:rsid w:val="00E20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5C055-8540-4527-9A34-ADAD5451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36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USER-STATION</cp:lastModifiedBy>
  <cp:revision>12</cp:revision>
  <cp:lastPrinted>2025-06-04T11:47:00Z</cp:lastPrinted>
  <dcterms:created xsi:type="dcterms:W3CDTF">2025-09-05T08:11:00Z</dcterms:created>
  <dcterms:modified xsi:type="dcterms:W3CDTF">2025-09-08T07:46:00Z</dcterms:modified>
</cp:coreProperties>
</file>